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787A6B83" w:rsidR="000C2633" w:rsidRPr="00973885" w:rsidRDefault="002D1B27">
            <w:r>
              <w:t>Shaun Davis</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5C58D652" w:rsidR="000C2633" w:rsidRPr="00973885" w:rsidRDefault="002D1B27">
            <w:r>
              <w:t>09/07/2023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37C5B8D3" w:rsidR="007B1FDA" w:rsidRPr="00973885" w:rsidRDefault="002D0EFD">
            <w:r>
              <w:t>1</w:t>
            </w:r>
            <w:r w:rsidR="002D1B27">
              <w:t>0</w:t>
            </w:r>
            <w:r w:rsidR="0000183E">
              <w:t>%</w:t>
            </w:r>
            <w:r w:rsidR="002D1B27">
              <w:t xml:space="preserve"> </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4F07B417" w:rsidR="007B1FDA" w:rsidRPr="00973885" w:rsidRDefault="00EC7B06">
            <w:r>
              <w:t>On-going</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233FF8B4" w:rsidR="00973885" w:rsidRPr="00973885" w:rsidRDefault="007B1FDA" w:rsidP="00585A35">
            <w:pPr>
              <w:pStyle w:val="Heading2"/>
            </w:pPr>
            <w:r w:rsidRPr="0051595D">
              <w:t xml:space="preserve">Goal </w:t>
            </w:r>
            <w:r w:rsidR="00037E63" w:rsidRPr="00037E63">
              <w:t>4.</w:t>
            </w:r>
            <w:r w:rsidR="00157D1B">
              <w:t>1</w:t>
            </w:r>
            <w:r w:rsidR="00037E63" w:rsidRPr="00037E63">
              <w:t xml:space="preserve"> Police (General Fund $741,000 for Homeless Liaison Officer and Behavioral Health Specialist)</w:t>
            </w:r>
            <w:r w:rsidR="002E0360">
              <w:t xml:space="preserve"> </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0A433C6B" w14:textId="597A5FA8" w:rsidR="005B3135" w:rsidRDefault="00117124" w:rsidP="00117124">
            <w:pPr>
              <w:pStyle w:val="Heading1"/>
              <w:numPr>
                <w:ilvl w:val="0"/>
                <w:numId w:val="17"/>
              </w:numPr>
              <w:rPr>
                <w:rFonts w:asciiTheme="minorHAnsi" w:hAnsiTheme="minorHAnsi"/>
                <w:smallCaps w:val="0"/>
              </w:rPr>
            </w:pPr>
            <w:r>
              <w:rPr>
                <w:rFonts w:asciiTheme="minorHAnsi" w:hAnsiTheme="minorHAnsi"/>
                <w:smallCaps w:val="0"/>
              </w:rPr>
              <w:t>September</w:t>
            </w:r>
            <w:r w:rsidR="00157D1B">
              <w:rPr>
                <w:rFonts w:asciiTheme="minorHAnsi" w:hAnsiTheme="minorHAnsi"/>
                <w:smallCaps w:val="0"/>
              </w:rPr>
              <w:t>/October</w:t>
            </w:r>
            <w:r>
              <w:rPr>
                <w:rFonts w:asciiTheme="minorHAnsi" w:hAnsiTheme="minorHAnsi"/>
                <w:smallCaps w:val="0"/>
              </w:rPr>
              <w:t xml:space="preserve"> 2023</w:t>
            </w:r>
            <w:r w:rsidR="002D0EFD">
              <w:rPr>
                <w:rFonts w:asciiTheme="minorHAnsi" w:hAnsiTheme="minorHAnsi"/>
                <w:smallCaps w:val="0"/>
              </w:rPr>
              <w:t xml:space="preserve"> -</w:t>
            </w:r>
            <w:r>
              <w:rPr>
                <w:rFonts w:asciiTheme="minorHAnsi" w:hAnsiTheme="minorHAnsi"/>
                <w:smallCaps w:val="0"/>
              </w:rPr>
              <w:t xml:space="preserve"> learn if we are awarded all</w:t>
            </w:r>
            <w:r w:rsidR="00BD5040">
              <w:rPr>
                <w:rFonts w:asciiTheme="minorHAnsi" w:hAnsiTheme="minorHAnsi"/>
                <w:smallCaps w:val="0"/>
              </w:rPr>
              <w:t xml:space="preserve"> or </w:t>
            </w:r>
            <w:r>
              <w:rPr>
                <w:rFonts w:asciiTheme="minorHAnsi" w:hAnsiTheme="minorHAnsi"/>
                <w:smallCaps w:val="0"/>
              </w:rPr>
              <w:t xml:space="preserve">part of </w:t>
            </w:r>
            <w:r w:rsidR="00BD5040">
              <w:rPr>
                <w:rFonts w:asciiTheme="minorHAnsi" w:hAnsiTheme="minorHAnsi"/>
                <w:smallCaps w:val="0"/>
              </w:rPr>
              <w:t xml:space="preserve">the HOWTO </w:t>
            </w:r>
            <w:r>
              <w:rPr>
                <w:rFonts w:asciiTheme="minorHAnsi" w:hAnsiTheme="minorHAnsi"/>
                <w:smallCaps w:val="0"/>
              </w:rPr>
              <w:t>grant for Case Manager Position</w:t>
            </w:r>
          </w:p>
          <w:p w14:paraId="0039BA00" w14:textId="21FCEE7C" w:rsidR="00117124" w:rsidRDefault="00117124" w:rsidP="00117124">
            <w:pPr>
              <w:pStyle w:val="Heading1"/>
              <w:numPr>
                <w:ilvl w:val="0"/>
                <w:numId w:val="17"/>
              </w:numPr>
              <w:rPr>
                <w:rFonts w:asciiTheme="minorHAnsi" w:hAnsiTheme="minorHAnsi"/>
                <w:smallCaps w:val="0"/>
              </w:rPr>
            </w:pPr>
            <w:r>
              <w:rPr>
                <w:rFonts w:asciiTheme="minorHAnsi" w:hAnsiTheme="minorHAnsi"/>
                <w:smallCaps w:val="0"/>
              </w:rPr>
              <w:t xml:space="preserve">November 2023 – </w:t>
            </w:r>
            <w:r w:rsidR="002D0EFD">
              <w:rPr>
                <w:rFonts w:asciiTheme="minorHAnsi" w:hAnsiTheme="minorHAnsi"/>
                <w:smallCaps w:val="0"/>
              </w:rPr>
              <w:t xml:space="preserve">start hiring process for Case Manager </w:t>
            </w:r>
            <w:r w:rsidR="00F626B9">
              <w:rPr>
                <w:rFonts w:asciiTheme="minorHAnsi" w:hAnsiTheme="minorHAnsi"/>
                <w:smallCaps w:val="0"/>
              </w:rPr>
              <w:t>position.</w:t>
            </w:r>
            <w:r>
              <w:rPr>
                <w:rFonts w:asciiTheme="minorHAnsi" w:hAnsiTheme="minorHAnsi"/>
                <w:smallCaps w:val="0"/>
              </w:rPr>
              <w:t xml:space="preserve"> </w:t>
            </w:r>
          </w:p>
          <w:p w14:paraId="4E3CC595" w14:textId="0DF9B4FA" w:rsidR="00117124" w:rsidRPr="00664CA0" w:rsidRDefault="00117124" w:rsidP="002D0EFD">
            <w:pPr>
              <w:pStyle w:val="Heading1"/>
              <w:ind w:left="720"/>
              <w:rPr>
                <w:rFonts w:asciiTheme="minorHAnsi" w:hAnsiTheme="minorHAnsi"/>
                <w:smallCaps w:val="0"/>
              </w:rPr>
            </w:pP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proofErr w:type="gramStart"/>
            <w:r w:rsidRPr="00973885">
              <w:t>:</w:t>
            </w:r>
            <w:r w:rsidR="00A55B6F">
              <w:t xml:space="preserve">  </w:t>
            </w:r>
            <w:r w:rsidR="00D91406">
              <w:t>(</w:t>
            </w:r>
            <w:proofErr w:type="gramEnd"/>
            <w:r w:rsidR="00D91406">
              <w:t>What has been done/Is Being Done)</w:t>
            </w:r>
          </w:p>
          <w:p w14:paraId="0CFE711B" w14:textId="0BA94525" w:rsidR="002D0EFD" w:rsidRDefault="002D0EFD" w:rsidP="00117124">
            <w:pPr>
              <w:pStyle w:val="ListParagraph"/>
              <w:numPr>
                <w:ilvl w:val="0"/>
                <w:numId w:val="16"/>
              </w:numPr>
            </w:pPr>
            <w:r w:rsidRPr="002D0EFD">
              <w:t xml:space="preserve">Every month we continue to host our Oregon City Homeless Coordinating Meeting and meet with local and county </w:t>
            </w:r>
            <w:proofErr w:type="gramStart"/>
            <w:r w:rsidRPr="002D0EFD">
              <w:t>partners</w:t>
            </w:r>
            <w:proofErr w:type="gramEnd"/>
          </w:p>
          <w:p w14:paraId="79FED835" w14:textId="3FA08AED" w:rsidR="00117124" w:rsidRDefault="00117124" w:rsidP="00117124">
            <w:pPr>
              <w:pStyle w:val="ListParagraph"/>
              <w:numPr>
                <w:ilvl w:val="0"/>
                <w:numId w:val="16"/>
              </w:numPr>
            </w:pPr>
            <w:r>
              <w:t>May 2023 - Budget Committee approved additional Case Manager for BHU</w:t>
            </w:r>
          </w:p>
          <w:p w14:paraId="6CDD4DB3" w14:textId="1FF1A9BC" w:rsidR="00651BCD" w:rsidRDefault="00BD5040" w:rsidP="00117124">
            <w:pPr>
              <w:pStyle w:val="ListParagraph"/>
              <w:numPr>
                <w:ilvl w:val="0"/>
                <w:numId w:val="16"/>
              </w:numPr>
            </w:pPr>
            <w:r>
              <w:t>June 2023</w:t>
            </w:r>
            <w:r w:rsidR="00117124">
              <w:t xml:space="preserve"> - </w:t>
            </w:r>
            <w:r>
              <w:rPr>
                <w:rFonts w:eastAsia="Times New Roman"/>
              </w:rPr>
              <w:t>Applied for HOWTO (Healthy Oregon Workforce Training Opportunity) Grant for Expansion of the Behavioral Health Unit (i.e., Case Manager Position) &amp; Crisis Intervention Team</w:t>
            </w:r>
          </w:p>
          <w:p w14:paraId="102F1952" w14:textId="7CFAF953"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7030" w14:textId="77777777" w:rsidR="00AC629F" w:rsidRDefault="00AC629F">
      <w:pPr>
        <w:spacing w:before="0" w:after="0"/>
      </w:pPr>
      <w:r>
        <w:separator/>
      </w:r>
    </w:p>
  </w:endnote>
  <w:endnote w:type="continuationSeparator" w:id="0">
    <w:p w14:paraId="573CF692" w14:textId="77777777" w:rsidR="00AC629F" w:rsidRDefault="00AC6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C090" w14:textId="77777777" w:rsidR="00AC629F" w:rsidRDefault="00AC629F">
      <w:pPr>
        <w:spacing w:before="0" w:after="0"/>
      </w:pPr>
      <w:r>
        <w:separator/>
      </w:r>
    </w:p>
  </w:footnote>
  <w:footnote w:type="continuationSeparator" w:id="0">
    <w:p w14:paraId="4E277ABD" w14:textId="77777777" w:rsidR="00AC629F" w:rsidRDefault="00AC6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507F1BC1"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2D1B27"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853BD"/>
    <w:multiLevelType w:val="hybridMultilevel"/>
    <w:tmpl w:val="74B2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D7BD2"/>
    <w:multiLevelType w:val="hybridMultilevel"/>
    <w:tmpl w:val="F910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 w:numId="16" w16cid:durableId="273098366">
    <w:abstractNumId w:val="16"/>
  </w:num>
  <w:num w:numId="17" w16cid:durableId="107704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37E63"/>
    <w:rsid w:val="00084AB0"/>
    <w:rsid w:val="000C2633"/>
    <w:rsid w:val="000E0442"/>
    <w:rsid w:val="000E7976"/>
    <w:rsid w:val="00117124"/>
    <w:rsid w:val="00157D1B"/>
    <w:rsid w:val="00174EA9"/>
    <w:rsid w:val="00180125"/>
    <w:rsid w:val="00191E6F"/>
    <w:rsid w:val="001A40E4"/>
    <w:rsid w:val="001B2073"/>
    <w:rsid w:val="001C09BA"/>
    <w:rsid w:val="001E59CF"/>
    <w:rsid w:val="0022311A"/>
    <w:rsid w:val="0022708C"/>
    <w:rsid w:val="00291968"/>
    <w:rsid w:val="002D0EFD"/>
    <w:rsid w:val="002D1B27"/>
    <w:rsid w:val="002E0360"/>
    <w:rsid w:val="002F1DBC"/>
    <w:rsid w:val="0030589A"/>
    <w:rsid w:val="00313AE5"/>
    <w:rsid w:val="003241AA"/>
    <w:rsid w:val="00342CDD"/>
    <w:rsid w:val="00363A6A"/>
    <w:rsid w:val="00462D6A"/>
    <w:rsid w:val="00484E3B"/>
    <w:rsid w:val="004E1A15"/>
    <w:rsid w:val="0051367F"/>
    <w:rsid w:val="0051595D"/>
    <w:rsid w:val="00521A90"/>
    <w:rsid w:val="00543849"/>
    <w:rsid w:val="005443BE"/>
    <w:rsid w:val="00581681"/>
    <w:rsid w:val="005B3135"/>
    <w:rsid w:val="005E3543"/>
    <w:rsid w:val="005F051F"/>
    <w:rsid w:val="00611751"/>
    <w:rsid w:val="006228EE"/>
    <w:rsid w:val="00635407"/>
    <w:rsid w:val="00645F85"/>
    <w:rsid w:val="00651BCD"/>
    <w:rsid w:val="0066002F"/>
    <w:rsid w:val="00664CA0"/>
    <w:rsid w:val="00667172"/>
    <w:rsid w:val="006A0C25"/>
    <w:rsid w:val="006B7D35"/>
    <w:rsid w:val="00702778"/>
    <w:rsid w:val="00761239"/>
    <w:rsid w:val="00795023"/>
    <w:rsid w:val="007B1FDA"/>
    <w:rsid w:val="007D313C"/>
    <w:rsid w:val="00802707"/>
    <w:rsid w:val="0081371B"/>
    <w:rsid w:val="008156CB"/>
    <w:rsid w:val="00834091"/>
    <w:rsid w:val="0085064C"/>
    <w:rsid w:val="008527F0"/>
    <w:rsid w:val="0086167C"/>
    <w:rsid w:val="008A6F05"/>
    <w:rsid w:val="008B5C7C"/>
    <w:rsid w:val="00917F2E"/>
    <w:rsid w:val="009541C6"/>
    <w:rsid w:val="00962AB5"/>
    <w:rsid w:val="00973885"/>
    <w:rsid w:val="00991989"/>
    <w:rsid w:val="009C5867"/>
    <w:rsid w:val="009C612D"/>
    <w:rsid w:val="009C7DE8"/>
    <w:rsid w:val="009F2DCC"/>
    <w:rsid w:val="00A27FE1"/>
    <w:rsid w:val="00A40654"/>
    <w:rsid w:val="00A55B6F"/>
    <w:rsid w:val="00A63436"/>
    <w:rsid w:val="00A670F2"/>
    <w:rsid w:val="00AB03ED"/>
    <w:rsid w:val="00AC629F"/>
    <w:rsid w:val="00B03301"/>
    <w:rsid w:val="00B42047"/>
    <w:rsid w:val="00B50186"/>
    <w:rsid w:val="00B8392C"/>
    <w:rsid w:val="00B90472"/>
    <w:rsid w:val="00BC0C3A"/>
    <w:rsid w:val="00BC7D19"/>
    <w:rsid w:val="00BD5040"/>
    <w:rsid w:val="00BE5872"/>
    <w:rsid w:val="00C07439"/>
    <w:rsid w:val="00C26D0F"/>
    <w:rsid w:val="00C5493D"/>
    <w:rsid w:val="00C81336"/>
    <w:rsid w:val="00C97885"/>
    <w:rsid w:val="00CA1C12"/>
    <w:rsid w:val="00CA7DE2"/>
    <w:rsid w:val="00CB691E"/>
    <w:rsid w:val="00D45561"/>
    <w:rsid w:val="00D7348B"/>
    <w:rsid w:val="00D91406"/>
    <w:rsid w:val="00DA2EA0"/>
    <w:rsid w:val="00DF29A4"/>
    <w:rsid w:val="00E00E9F"/>
    <w:rsid w:val="00E14C9C"/>
    <w:rsid w:val="00E553AA"/>
    <w:rsid w:val="00EA0EB4"/>
    <w:rsid w:val="00EC7B06"/>
    <w:rsid w:val="00F37398"/>
    <w:rsid w:val="00F42096"/>
    <w:rsid w:val="00F5388D"/>
    <w:rsid w:val="00F626B9"/>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0B392A"/>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1</Pages>
  <Words>132</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Tony Konkol</cp:lastModifiedBy>
  <cp:revision>2</cp:revision>
  <cp:lastPrinted>2022-05-05T18:50:00Z</cp:lastPrinted>
  <dcterms:created xsi:type="dcterms:W3CDTF">2023-09-26T21:52:00Z</dcterms:created>
  <dcterms:modified xsi:type="dcterms:W3CDTF">2023-09-26T21:52:00Z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